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8" w:type="pct"/>
        <w:tblLook w:val="01E0" w:firstRow="1" w:lastRow="1" w:firstColumn="1" w:lastColumn="1" w:noHBand="0" w:noVBand="0"/>
      </w:tblPr>
      <w:tblGrid>
        <w:gridCol w:w="3768"/>
        <w:gridCol w:w="2963"/>
        <w:gridCol w:w="3550"/>
      </w:tblGrid>
      <w:tr w:rsidR="008E557E" w:rsidRPr="001007FF" w14:paraId="1D020467" w14:textId="77777777" w:rsidTr="00D90225">
        <w:trPr>
          <w:trHeight w:val="2700"/>
        </w:trPr>
        <w:tc>
          <w:tcPr>
            <w:tcW w:w="1558" w:type="pct"/>
          </w:tcPr>
          <w:p w14:paraId="06A7EE71" w14:textId="6613E966" w:rsidR="008E557E" w:rsidRPr="001007FF" w:rsidRDefault="007F02DD" w:rsidP="001007FF">
            <w:pPr>
              <w:pStyle w:val="Subtit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0C34F0C" wp14:editId="05D561C1">
                  <wp:extent cx="2255520" cy="2212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21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pct"/>
          </w:tcPr>
          <w:p w14:paraId="73731DB2" w14:textId="77777777" w:rsidR="008E557E" w:rsidRPr="001007FF" w:rsidRDefault="008E557E" w:rsidP="001007FF">
            <w:pPr>
              <w:pStyle w:val="Subtitle"/>
              <w:rPr>
                <w:b/>
              </w:rPr>
            </w:pPr>
          </w:p>
        </w:tc>
        <w:tc>
          <w:tcPr>
            <w:tcW w:w="1793" w:type="pct"/>
          </w:tcPr>
          <w:p w14:paraId="22471BCB" w14:textId="046F91EC" w:rsidR="008E557E" w:rsidRPr="001007FF" w:rsidRDefault="00424107" w:rsidP="001007FF">
            <w:pPr>
              <w:pStyle w:val="Subtit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9EFFAE8" wp14:editId="225BBE47">
                  <wp:extent cx="2117090" cy="228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6FAC19" w14:textId="77777777" w:rsidR="009D479E" w:rsidRPr="0008388A" w:rsidRDefault="009D479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D90225" w:rsidRPr="00D90225" w14:paraId="7B5C9F53" w14:textId="77777777" w:rsidTr="00D90225">
        <w:tc>
          <w:tcPr>
            <w:tcW w:w="10350" w:type="dxa"/>
          </w:tcPr>
          <w:p w14:paraId="642A1C43" w14:textId="77777777" w:rsidR="00D90225" w:rsidRDefault="006A04D5" w:rsidP="00D90225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Southeast Guilford High School</w:t>
            </w:r>
          </w:p>
          <w:p w14:paraId="3E8B26CF" w14:textId="77777777" w:rsidR="006A04D5" w:rsidRPr="00D90225" w:rsidRDefault="006A04D5" w:rsidP="00D90225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>Valerie Grace Award</w:t>
            </w:r>
          </w:p>
        </w:tc>
      </w:tr>
    </w:tbl>
    <w:p w14:paraId="2B5921F9" w14:textId="77777777" w:rsidR="00D87016" w:rsidRPr="0008388A" w:rsidRDefault="00D87016">
      <w:pPr>
        <w:rPr>
          <w:rFonts w:ascii="Arial" w:hAnsi="Arial" w:cs="Arial"/>
          <w:sz w:val="22"/>
          <w:szCs w:val="22"/>
        </w:rPr>
      </w:pPr>
    </w:p>
    <w:p w14:paraId="157919D0" w14:textId="77777777" w:rsidR="001007FF" w:rsidRDefault="001007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SCHOLARSHIP APPLICATION / INFORMATION FORM</w:t>
      </w:r>
    </w:p>
    <w:p w14:paraId="61DFF78F" w14:textId="77777777" w:rsidR="001007FF" w:rsidRDefault="001007FF">
      <w:pPr>
        <w:rPr>
          <w:rFonts w:ascii="Arial" w:hAnsi="Arial" w:cs="Arial"/>
          <w:b/>
          <w:sz w:val="22"/>
          <w:szCs w:val="22"/>
        </w:rPr>
      </w:pPr>
    </w:p>
    <w:p w14:paraId="68290F39" w14:textId="3CDA5E58" w:rsidR="0008388A" w:rsidRDefault="00E425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20</w:t>
      </w:r>
      <w:r w:rsidR="002B751C">
        <w:rPr>
          <w:rFonts w:ascii="Arial" w:hAnsi="Arial" w:cs="Arial"/>
          <w:b/>
          <w:sz w:val="22"/>
          <w:szCs w:val="22"/>
        </w:rPr>
        <w:t>2</w:t>
      </w:r>
      <w:r w:rsidR="00C75D4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</w:t>
      </w:r>
      <w:r w:rsidR="002B751C">
        <w:rPr>
          <w:rFonts w:ascii="Arial" w:hAnsi="Arial" w:cs="Arial"/>
          <w:b/>
          <w:sz w:val="22"/>
          <w:szCs w:val="22"/>
        </w:rPr>
        <w:t>2</w:t>
      </w:r>
      <w:r w:rsidR="00C75D47">
        <w:rPr>
          <w:rFonts w:ascii="Arial" w:hAnsi="Arial" w:cs="Arial"/>
          <w:b/>
          <w:sz w:val="22"/>
          <w:szCs w:val="22"/>
        </w:rPr>
        <w:t>5</w:t>
      </w:r>
      <w:r w:rsidR="001007FF">
        <w:rPr>
          <w:rFonts w:ascii="Arial" w:hAnsi="Arial" w:cs="Arial"/>
          <w:b/>
          <w:sz w:val="22"/>
          <w:szCs w:val="22"/>
        </w:rPr>
        <w:t xml:space="preserve"> Scholarship Amount to be awarded</w:t>
      </w:r>
      <w:r w:rsidR="00C75D47">
        <w:rPr>
          <w:rFonts w:ascii="Arial" w:hAnsi="Arial" w:cs="Arial"/>
          <w:b/>
          <w:sz w:val="22"/>
          <w:szCs w:val="22"/>
        </w:rPr>
        <w:t>: $</w:t>
      </w:r>
      <w:r w:rsidR="005F14BD">
        <w:rPr>
          <w:rFonts w:ascii="Arial" w:hAnsi="Arial" w:cs="Arial"/>
          <w:b/>
          <w:sz w:val="22"/>
          <w:szCs w:val="22"/>
        </w:rPr>
        <w:t>1,0</w:t>
      </w:r>
      <w:r w:rsidR="001007FF">
        <w:rPr>
          <w:rFonts w:ascii="Arial" w:hAnsi="Arial" w:cs="Arial"/>
          <w:b/>
          <w:sz w:val="22"/>
          <w:szCs w:val="22"/>
        </w:rPr>
        <w:t>00.00</w:t>
      </w:r>
    </w:p>
    <w:p w14:paraId="0A39FB97" w14:textId="77777777" w:rsidR="001007FF" w:rsidRDefault="001007FF">
      <w:pPr>
        <w:rPr>
          <w:rFonts w:ascii="Arial" w:hAnsi="Arial" w:cs="Arial"/>
          <w:b/>
          <w:sz w:val="22"/>
          <w:szCs w:val="22"/>
        </w:rPr>
      </w:pPr>
    </w:p>
    <w:p w14:paraId="6D758953" w14:textId="77777777" w:rsidR="001007FF" w:rsidRDefault="001007FF">
      <w:pPr>
        <w:rPr>
          <w:rFonts w:ascii="Arial" w:hAnsi="Arial" w:cs="Arial"/>
          <w:b/>
          <w:sz w:val="22"/>
          <w:szCs w:val="22"/>
        </w:rPr>
      </w:pPr>
    </w:p>
    <w:p w14:paraId="51221B34" w14:textId="66FD753F" w:rsidR="00F7683F" w:rsidRDefault="00063F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Date:         _________________</w:t>
      </w:r>
      <w:r w:rsidR="00F7683F">
        <w:rPr>
          <w:rFonts w:ascii="Arial" w:hAnsi="Arial" w:cs="Arial"/>
          <w:b/>
          <w:sz w:val="22"/>
          <w:szCs w:val="22"/>
        </w:rPr>
        <w:t>_________________________________</w:t>
      </w:r>
      <w:r w:rsidR="00424107">
        <w:rPr>
          <w:rFonts w:ascii="Arial" w:hAnsi="Arial" w:cs="Arial"/>
          <w:b/>
          <w:sz w:val="22"/>
          <w:szCs w:val="22"/>
        </w:rPr>
        <w:t>______________</w:t>
      </w:r>
    </w:p>
    <w:p w14:paraId="247A8304" w14:textId="77777777" w:rsidR="00063F33" w:rsidRDefault="00063F33">
      <w:pPr>
        <w:rPr>
          <w:rFonts w:ascii="Arial" w:hAnsi="Arial" w:cs="Arial"/>
          <w:b/>
          <w:sz w:val="22"/>
          <w:szCs w:val="22"/>
        </w:rPr>
      </w:pPr>
    </w:p>
    <w:p w14:paraId="0B01043A" w14:textId="4EF81BD3" w:rsidR="00063F33" w:rsidRDefault="00063F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Name:       __________________________________________________</w:t>
      </w:r>
      <w:r w:rsidR="00424107">
        <w:rPr>
          <w:rFonts w:ascii="Arial" w:hAnsi="Arial" w:cs="Arial"/>
          <w:b/>
          <w:sz w:val="22"/>
          <w:szCs w:val="22"/>
        </w:rPr>
        <w:t>______________</w:t>
      </w:r>
    </w:p>
    <w:p w14:paraId="410BDB65" w14:textId="77777777" w:rsidR="00C861BB" w:rsidRDefault="00C861BB">
      <w:pPr>
        <w:rPr>
          <w:rFonts w:ascii="Arial" w:hAnsi="Arial" w:cs="Arial"/>
          <w:b/>
          <w:sz w:val="22"/>
          <w:szCs w:val="22"/>
        </w:rPr>
      </w:pPr>
    </w:p>
    <w:p w14:paraId="7EEC7F9D" w14:textId="1B768F6C" w:rsidR="00063F33" w:rsidRDefault="00063F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Address:  ___________________________________________________</w:t>
      </w:r>
      <w:r w:rsidR="00424107">
        <w:rPr>
          <w:rFonts w:ascii="Arial" w:hAnsi="Arial" w:cs="Arial"/>
          <w:b/>
          <w:sz w:val="22"/>
          <w:szCs w:val="22"/>
        </w:rPr>
        <w:t>_____________</w:t>
      </w:r>
    </w:p>
    <w:p w14:paraId="51E8A6A4" w14:textId="77777777" w:rsidR="00063F33" w:rsidRDefault="00063F33">
      <w:pPr>
        <w:rPr>
          <w:rFonts w:ascii="Arial" w:hAnsi="Arial" w:cs="Arial"/>
          <w:b/>
          <w:sz w:val="22"/>
          <w:szCs w:val="22"/>
        </w:rPr>
      </w:pPr>
    </w:p>
    <w:p w14:paraId="654DBE1D" w14:textId="3E49389C" w:rsidR="00063F33" w:rsidRDefault="00063F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____________________________________________________</w:t>
      </w:r>
      <w:r w:rsidR="00424107">
        <w:rPr>
          <w:rFonts w:ascii="Arial" w:hAnsi="Arial" w:cs="Arial"/>
          <w:b/>
          <w:sz w:val="22"/>
          <w:szCs w:val="22"/>
        </w:rPr>
        <w:t>____________</w:t>
      </w:r>
    </w:p>
    <w:p w14:paraId="728344E2" w14:textId="77777777" w:rsidR="00063F33" w:rsidRDefault="00063F33">
      <w:pPr>
        <w:rPr>
          <w:rFonts w:ascii="Arial" w:hAnsi="Arial" w:cs="Arial"/>
          <w:b/>
          <w:sz w:val="22"/>
          <w:szCs w:val="22"/>
        </w:rPr>
      </w:pPr>
    </w:p>
    <w:p w14:paraId="30F696F3" w14:textId="4BE68948" w:rsidR="00063F33" w:rsidRDefault="00063F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Telephone</w:t>
      </w:r>
      <w:r w:rsidR="00C857C0">
        <w:rPr>
          <w:rFonts w:ascii="Arial" w:hAnsi="Arial" w:cs="Arial"/>
          <w:b/>
          <w:sz w:val="22"/>
          <w:szCs w:val="22"/>
        </w:rPr>
        <w:t xml:space="preserve">: </w:t>
      </w:r>
      <w:r w:rsidR="00284C37">
        <w:rPr>
          <w:rFonts w:ascii="Arial" w:hAnsi="Arial" w:cs="Arial"/>
          <w:b/>
          <w:sz w:val="22"/>
          <w:szCs w:val="22"/>
        </w:rPr>
        <w:t xml:space="preserve">( </w:t>
      </w:r>
      <w:r>
        <w:rPr>
          <w:rFonts w:ascii="Arial" w:hAnsi="Arial" w:cs="Arial"/>
          <w:b/>
          <w:sz w:val="22"/>
          <w:szCs w:val="22"/>
        </w:rPr>
        <w:t xml:space="preserve">      )    _____________-_______________</w:t>
      </w:r>
      <w:r w:rsidR="00424107">
        <w:rPr>
          <w:rFonts w:ascii="Arial" w:hAnsi="Arial" w:cs="Arial"/>
          <w:b/>
          <w:sz w:val="22"/>
          <w:szCs w:val="22"/>
        </w:rPr>
        <w:t>__________________________</w:t>
      </w:r>
    </w:p>
    <w:p w14:paraId="7F09C410" w14:textId="77777777" w:rsidR="00063F33" w:rsidRDefault="00063F33">
      <w:pPr>
        <w:rPr>
          <w:rFonts w:ascii="Arial" w:hAnsi="Arial" w:cs="Arial"/>
          <w:b/>
          <w:sz w:val="22"/>
          <w:szCs w:val="22"/>
        </w:rPr>
      </w:pPr>
    </w:p>
    <w:p w14:paraId="34B38735" w14:textId="7B2B412A" w:rsidR="00063F33" w:rsidRDefault="00063F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</w:t>
      </w:r>
      <w:r w:rsidR="008B0C11">
        <w:rPr>
          <w:rFonts w:ascii="Arial" w:hAnsi="Arial" w:cs="Arial"/>
          <w:b/>
          <w:sz w:val="22"/>
          <w:szCs w:val="22"/>
        </w:rPr>
        <w:t>tended</w:t>
      </w:r>
      <w:r>
        <w:rPr>
          <w:rFonts w:ascii="Arial" w:hAnsi="Arial" w:cs="Arial"/>
          <w:b/>
          <w:sz w:val="22"/>
          <w:szCs w:val="22"/>
        </w:rPr>
        <w:t xml:space="preserve"> Major:     __________________________________________________</w:t>
      </w:r>
      <w:r w:rsidR="00424107">
        <w:rPr>
          <w:rFonts w:ascii="Arial" w:hAnsi="Arial" w:cs="Arial"/>
          <w:b/>
          <w:sz w:val="22"/>
          <w:szCs w:val="22"/>
        </w:rPr>
        <w:t>___</w:t>
      </w:r>
      <w:r>
        <w:rPr>
          <w:rFonts w:ascii="Arial" w:hAnsi="Arial" w:cs="Arial"/>
          <w:b/>
          <w:sz w:val="22"/>
          <w:szCs w:val="22"/>
        </w:rPr>
        <w:t>___</w:t>
      </w:r>
    </w:p>
    <w:p w14:paraId="6656DD95" w14:textId="77777777" w:rsidR="00063F33" w:rsidRDefault="00063F33">
      <w:pPr>
        <w:rPr>
          <w:rFonts w:ascii="Arial" w:hAnsi="Arial" w:cs="Arial"/>
          <w:b/>
          <w:sz w:val="22"/>
          <w:szCs w:val="22"/>
        </w:rPr>
      </w:pPr>
    </w:p>
    <w:p w14:paraId="2D7F9B76" w14:textId="0A9CB724" w:rsidR="00063F33" w:rsidRDefault="00063F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College / University Attending:   _________________________________________</w:t>
      </w:r>
      <w:r w:rsidR="00424107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</w:t>
      </w:r>
    </w:p>
    <w:p w14:paraId="137BBAC9" w14:textId="77777777" w:rsidR="00063F33" w:rsidRDefault="00063F33">
      <w:pPr>
        <w:rPr>
          <w:rFonts w:ascii="Arial" w:hAnsi="Arial" w:cs="Arial"/>
          <w:b/>
          <w:sz w:val="22"/>
          <w:szCs w:val="22"/>
        </w:rPr>
      </w:pPr>
    </w:p>
    <w:p w14:paraId="0CB97E59" w14:textId="1BFC5944" w:rsidR="00063F33" w:rsidRDefault="00063F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Career Objective:   _____________________________________________________</w:t>
      </w:r>
      <w:r w:rsidR="00424107">
        <w:rPr>
          <w:rFonts w:ascii="Arial" w:hAnsi="Arial" w:cs="Arial"/>
          <w:b/>
          <w:sz w:val="22"/>
          <w:szCs w:val="22"/>
        </w:rPr>
        <w:t>__</w:t>
      </w:r>
      <w:r>
        <w:rPr>
          <w:rFonts w:ascii="Arial" w:hAnsi="Arial" w:cs="Arial"/>
          <w:b/>
          <w:sz w:val="22"/>
          <w:szCs w:val="22"/>
        </w:rPr>
        <w:t>_</w:t>
      </w:r>
    </w:p>
    <w:p w14:paraId="4330E131" w14:textId="77777777" w:rsidR="00063F33" w:rsidRDefault="00063F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453BEBDE" w14:textId="6FF97F14" w:rsidR="00C861BB" w:rsidRDefault="00063F33" w:rsidP="00C861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Applications mus</w:t>
      </w:r>
      <w:r w:rsidR="00F7683F">
        <w:rPr>
          <w:rFonts w:ascii="Arial" w:hAnsi="Arial" w:cs="Arial"/>
          <w:b/>
          <w:sz w:val="22"/>
          <w:szCs w:val="22"/>
        </w:rPr>
        <w:t>t be</w:t>
      </w:r>
      <w:r w:rsidR="008B0C11">
        <w:rPr>
          <w:rFonts w:ascii="Arial" w:hAnsi="Arial" w:cs="Arial"/>
          <w:b/>
          <w:sz w:val="22"/>
          <w:szCs w:val="22"/>
        </w:rPr>
        <w:t xml:space="preserve"> turned in</w:t>
      </w:r>
      <w:r w:rsidR="00F7683F">
        <w:rPr>
          <w:rFonts w:ascii="Arial" w:hAnsi="Arial" w:cs="Arial"/>
          <w:b/>
          <w:sz w:val="22"/>
          <w:szCs w:val="22"/>
        </w:rPr>
        <w:t xml:space="preserve">to </w:t>
      </w:r>
      <w:r w:rsidR="008B0C11">
        <w:rPr>
          <w:rFonts w:ascii="Arial" w:hAnsi="Arial" w:cs="Arial"/>
          <w:b/>
          <w:sz w:val="22"/>
          <w:szCs w:val="22"/>
        </w:rPr>
        <w:t xml:space="preserve">Mrs. Albright </w:t>
      </w:r>
      <w:r w:rsidR="003F62D2">
        <w:rPr>
          <w:rFonts w:ascii="Arial" w:hAnsi="Arial" w:cs="Arial"/>
          <w:b/>
          <w:sz w:val="22"/>
          <w:szCs w:val="22"/>
        </w:rPr>
        <w:t xml:space="preserve">at </w:t>
      </w:r>
      <w:hyperlink r:id="rId12" w:history="1">
        <w:r w:rsidR="003F62D2" w:rsidRPr="009C0BC8">
          <w:rPr>
            <w:rStyle w:val="Hyperlink"/>
            <w:rFonts w:ascii="Arial" w:hAnsi="Arial" w:cs="Arial"/>
            <w:b/>
            <w:sz w:val="22"/>
            <w:szCs w:val="22"/>
          </w:rPr>
          <w:t>albrigc2@gcsnc.com</w:t>
        </w:r>
      </w:hyperlink>
      <w:r w:rsidR="003F62D2">
        <w:rPr>
          <w:rFonts w:ascii="Arial" w:hAnsi="Arial" w:cs="Arial"/>
          <w:b/>
          <w:sz w:val="22"/>
          <w:szCs w:val="22"/>
        </w:rPr>
        <w:t xml:space="preserve"> </w:t>
      </w:r>
      <w:r w:rsidR="008B0C11">
        <w:rPr>
          <w:rFonts w:ascii="Arial" w:hAnsi="Arial" w:cs="Arial"/>
          <w:b/>
          <w:sz w:val="22"/>
          <w:szCs w:val="22"/>
        </w:rPr>
        <w:t>by</w:t>
      </w:r>
      <w:r w:rsidR="00E4255B">
        <w:rPr>
          <w:rFonts w:ascii="Arial" w:hAnsi="Arial" w:cs="Arial"/>
          <w:b/>
          <w:sz w:val="22"/>
          <w:szCs w:val="22"/>
        </w:rPr>
        <w:t xml:space="preserve"> </w:t>
      </w:r>
      <w:r w:rsidR="005F14BD">
        <w:rPr>
          <w:rFonts w:ascii="Arial" w:hAnsi="Arial" w:cs="Arial"/>
          <w:b/>
          <w:color w:val="FF0000"/>
          <w:sz w:val="22"/>
          <w:szCs w:val="22"/>
        </w:rPr>
        <w:t xml:space="preserve">April </w:t>
      </w:r>
      <w:r w:rsidR="00C857C0">
        <w:rPr>
          <w:rFonts w:ascii="Arial" w:hAnsi="Arial" w:cs="Arial"/>
          <w:b/>
          <w:color w:val="FF0000"/>
          <w:sz w:val="22"/>
          <w:szCs w:val="22"/>
        </w:rPr>
        <w:t>4</w:t>
      </w:r>
      <w:r w:rsidR="00E4255B" w:rsidRPr="000D1768">
        <w:rPr>
          <w:rFonts w:ascii="Arial" w:hAnsi="Arial" w:cs="Arial"/>
          <w:b/>
          <w:color w:val="FF0000"/>
          <w:sz w:val="22"/>
          <w:szCs w:val="22"/>
        </w:rPr>
        <w:t>,</w:t>
      </w:r>
      <w:r w:rsidR="000D176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E4255B" w:rsidRPr="000D1768">
        <w:rPr>
          <w:rFonts w:ascii="Arial" w:hAnsi="Arial" w:cs="Arial"/>
          <w:b/>
          <w:color w:val="FF0000"/>
          <w:sz w:val="22"/>
          <w:szCs w:val="22"/>
        </w:rPr>
        <w:t>20</w:t>
      </w:r>
      <w:r w:rsidR="00513B24">
        <w:rPr>
          <w:rFonts w:ascii="Arial" w:hAnsi="Arial" w:cs="Arial"/>
          <w:b/>
          <w:color w:val="FF0000"/>
          <w:sz w:val="22"/>
          <w:szCs w:val="22"/>
        </w:rPr>
        <w:t>2</w:t>
      </w:r>
      <w:r w:rsidR="00C75D47">
        <w:rPr>
          <w:rFonts w:ascii="Arial" w:hAnsi="Arial" w:cs="Arial"/>
          <w:b/>
          <w:color w:val="FF0000"/>
          <w:sz w:val="22"/>
          <w:szCs w:val="22"/>
        </w:rPr>
        <w:t>5</w:t>
      </w:r>
      <w:r w:rsidR="00F7683F">
        <w:rPr>
          <w:rFonts w:ascii="Arial" w:hAnsi="Arial" w:cs="Arial"/>
          <w:b/>
          <w:sz w:val="22"/>
          <w:szCs w:val="22"/>
        </w:rPr>
        <w:t>.  Please include:</w:t>
      </w:r>
    </w:p>
    <w:p w14:paraId="26D48009" w14:textId="77777777" w:rsidR="006A04D5" w:rsidRDefault="006A04D5" w:rsidP="00C861BB">
      <w:pPr>
        <w:rPr>
          <w:rFonts w:ascii="Arial" w:hAnsi="Arial" w:cs="Arial"/>
          <w:b/>
          <w:sz w:val="22"/>
          <w:szCs w:val="22"/>
        </w:rPr>
      </w:pPr>
    </w:p>
    <w:p w14:paraId="4140B1AF" w14:textId="77777777" w:rsidR="00C861BB" w:rsidRDefault="0044353F" w:rsidP="00C861B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One typed attachment</w:t>
      </w:r>
      <w:r w:rsidR="00C861BB" w:rsidRPr="00C861BB">
        <w:rPr>
          <w:rFonts w:ascii="Arial" w:hAnsi="Arial" w:cs="Arial"/>
          <w:b/>
          <w:sz w:val="22"/>
          <w:szCs w:val="22"/>
        </w:rPr>
        <w:t xml:space="preserve"> </w:t>
      </w:r>
      <w:r w:rsidR="00F279A7">
        <w:rPr>
          <w:rFonts w:ascii="Arial" w:hAnsi="Arial" w:cs="Arial"/>
          <w:b/>
          <w:sz w:val="22"/>
          <w:szCs w:val="22"/>
        </w:rPr>
        <w:t>regard</w:t>
      </w:r>
      <w:r w:rsidR="00C861BB" w:rsidRPr="00C861BB">
        <w:rPr>
          <w:rFonts w:ascii="Arial" w:hAnsi="Arial" w:cs="Arial"/>
          <w:b/>
          <w:sz w:val="22"/>
          <w:szCs w:val="22"/>
        </w:rPr>
        <w:t>ing past/present achievements and activities, leadership roles</w:t>
      </w:r>
      <w:r>
        <w:rPr>
          <w:rFonts w:ascii="Arial" w:hAnsi="Arial" w:cs="Arial"/>
          <w:b/>
          <w:sz w:val="22"/>
          <w:szCs w:val="22"/>
        </w:rPr>
        <w:t>, cheerleading</w:t>
      </w:r>
      <w:r w:rsidR="00C861BB" w:rsidRPr="00C861BB">
        <w:rPr>
          <w:rFonts w:ascii="Arial" w:hAnsi="Arial" w:cs="Arial"/>
          <w:b/>
          <w:sz w:val="22"/>
          <w:szCs w:val="22"/>
        </w:rPr>
        <w:t xml:space="preserve"> and</w:t>
      </w:r>
      <w:r>
        <w:rPr>
          <w:rFonts w:ascii="Arial" w:hAnsi="Arial" w:cs="Arial"/>
          <w:b/>
          <w:sz w:val="22"/>
          <w:szCs w:val="22"/>
        </w:rPr>
        <w:t xml:space="preserve"> community involvement</w:t>
      </w:r>
    </w:p>
    <w:p w14:paraId="69ED6D4C" w14:textId="77777777" w:rsidR="007D15E0" w:rsidRDefault="007D15E0" w:rsidP="00C861B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copy of current transcript </w:t>
      </w:r>
    </w:p>
    <w:p w14:paraId="5486FDEF" w14:textId="77777777" w:rsidR="007D15E0" w:rsidRDefault="007D15E0" w:rsidP="007D15E0">
      <w:pPr>
        <w:rPr>
          <w:rFonts w:ascii="Arial" w:hAnsi="Arial" w:cs="Arial"/>
          <w:b/>
          <w:sz w:val="22"/>
          <w:szCs w:val="22"/>
        </w:rPr>
      </w:pPr>
    </w:p>
    <w:p w14:paraId="59C8A74B" w14:textId="77777777" w:rsidR="007D15E0" w:rsidRDefault="007D15E0" w:rsidP="007D15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 certify that all information submitted to the </w:t>
      </w:r>
      <w:r w:rsidR="006A04D5">
        <w:rPr>
          <w:rFonts w:ascii="Arial" w:hAnsi="Arial" w:cs="Arial"/>
          <w:b/>
          <w:sz w:val="22"/>
          <w:szCs w:val="22"/>
        </w:rPr>
        <w:t>Southeast Guilford High School Valerie Grace Award</w:t>
      </w:r>
      <w:r>
        <w:rPr>
          <w:rFonts w:ascii="Arial" w:hAnsi="Arial" w:cs="Arial"/>
          <w:b/>
          <w:sz w:val="22"/>
          <w:szCs w:val="22"/>
        </w:rPr>
        <w:t xml:space="preserve"> Committee is complete and accurate to the best of our knowledge.</w:t>
      </w:r>
    </w:p>
    <w:p w14:paraId="01C6D08D" w14:textId="77777777" w:rsidR="007D15E0" w:rsidRDefault="007D15E0" w:rsidP="007D15E0">
      <w:pPr>
        <w:rPr>
          <w:rFonts w:ascii="Arial" w:hAnsi="Arial" w:cs="Arial"/>
          <w:b/>
          <w:sz w:val="22"/>
          <w:szCs w:val="22"/>
        </w:rPr>
      </w:pPr>
    </w:p>
    <w:p w14:paraId="433B5EB4" w14:textId="77777777" w:rsidR="007D15E0" w:rsidRDefault="007D15E0" w:rsidP="007D15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Student Signature    _______________________________________________________________</w:t>
      </w:r>
    </w:p>
    <w:p w14:paraId="57AD030C" w14:textId="77777777" w:rsidR="007D15E0" w:rsidRDefault="007D15E0" w:rsidP="007D15E0">
      <w:pPr>
        <w:rPr>
          <w:rFonts w:ascii="Arial" w:hAnsi="Arial" w:cs="Arial"/>
          <w:b/>
          <w:sz w:val="22"/>
          <w:szCs w:val="22"/>
        </w:rPr>
      </w:pPr>
    </w:p>
    <w:p w14:paraId="235AC42B" w14:textId="77777777" w:rsidR="006A04D5" w:rsidRDefault="006A04D5" w:rsidP="007D15E0">
      <w:pPr>
        <w:rPr>
          <w:rFonts w:ascii="Arial" w:hAnsi="Arial" w:cs="Arial"/>
          <w:b/>
          <w:sz w:val="22"/>
          <w:szCs w:val="22"/>
        </w:rPr>
      </w:pPr>
    </w:p>
    <w:p w14:paraId="6C24732B" w14:textId="2736B345" w:rsidR="007D15E0" w:rsidRDefault="007D15E0" w:rsidP="007D15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Parent/Guardian </w:t>
      </w:r>
      <w:r w:rsidR="00C857C0">
        <w:rPr>
          <w:rFonts w:ascii="Arial" w:hAnsi="Arial" w:cs="Arial"/>
          <w:b/>
          <w:sz w:val="22"/>
          <w:szCs w:val="22"/>
        </w:rPr>
        <w:t>Signature _</w:t>
      </w:r>
      <w:r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14:paraId="4D6338BF" w14:textId="77777777" w:rsidR="003A500F" w:rsidRDefault="003A500F" w:rsidP="007D15E0">
      <w:pPr>
        <w:rPr>
          <w:rFonts w:ascii="Arial" w:hAnsi="Arial" w:cs="Arial"/>
          <w:b/>
          <w:sz w:val="22"/>
          <w:szCs w:val="22"/>
        </w:rPr>
      </w:pPr>
    </w:p>
    <w:p w14:paraId="7284E89A" w14:textId="77777777" w:rsidR="007D15E0" w:rsidRDefault="007D15E0" w:rsidP="007D15E0">
      <w:pPr>
        <w:rPr>
          <w:rFonts w:ascii="Arial" w:hAnsi="Arial" w:cs="Arial"/>
          <w:b/>
          <w:sz w:val="22"/>
          <w:szCs w:val="22"/>
        </w:rPr>
      </w:pPr>
    </w:p>
    <w:p w14:paraId="0CE7B4AE" w14:textId="77777777" w:rsidR="00D87016" w:rsidRPr="0008388A" w:rsidRDefault="00D87016">
      <w:pPr>
        <w:rPr>
          <w:rFonts w:ascii="Arial" w:hAnsi="Arial" w:cs="Arial"/>
          <w:sz w:val="22"/>
          <w:szCs w:val="22"/>
        </w:rPr>
      </w:pPr>
    </w:p>
    <w:sectPr w:rsidR="00D87016" w:rsidRPr="0008388A" w:rsidSect="003007A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C768" w14:textId="77777777" w:rsidR="003216C1" w:rsidRDefault="003216C1">
      <w:r>
        <w:separator/>
      </w:r>
    </w:p>
  </w:endnote>
  <w:endnote w:type="continuationSeparator" w:id="0">
    <w:p w14:paraId="27E84C4C" w14:textId="77777777" w:rsidR="003216C1" w:rsidRDefault="0032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F561D" w14:textId="77777777" w:rsidR="003216C1" w:rsidRDefault="003216C1">
      <w:r>
        <w:separator/>
      </w:r>
    </w:p>
  </w:footnote>
  <w:footnote w:type="continuationSeparator" w:id="0">
    <w:p w14:paraId="484BBE36" w14:textId="77777777" w:rsidR="003216C1" w:rsidRDefault="0032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767F4"/>
    <w:multiLevelType w:val="hybridMultilevel"/>
    <w:tmpl w:val="9EC0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2504"/>
    <w:multiLevelType w:val="hybridMultilevel"/>
    <w:tmpl w:val="943E7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0E88"/>
    <w:multiLevelType w:val="hybridMultilevel"/>
    <w:tmpl w:val="2EF6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406888">
    <w:abstractNumId w:val="1"/>
  </w:num>
  <w:num w:numId="2" w16cid:durableId="1015158188">
    <w:abstractNumId w:val="2"/>
  </w:num>
  <w:num w:numId="3" w16cid:durableId="115645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12"/>
    <w:rsid w:val="00007475"/>
    <w:rsid w:val="00036238"/>
    <w:rsid w:val="00063F33"/>
    <w:rsid w:val="0008388A"/>
    <w:rsid w:val="00095C6F"/>
    <w:rsid w:val="000A0414"/>
    <w:rsid w:val="000D1768"/>
    <w:rsid w:val="000D3484"/>
    <w:rsid w:val="001007FF"/>
    <w:rsid w:val="00102A43"/>
    <w:rsid w:val="00115B4D"/>
    <w:rsid w:val="001260EB"/>
    <w:rsid w:val="00133307"/>
    <w:rsid w:val="00167557"/>
    <w:rsid w:val="001B6D65"/>
    <w:rsid w:val="001D75D8"/>
    <w:rsid w:val="001E6BD4"/>
    <w:rsid w:val="002145AD"/>
    <w:rsid w:val="00243455"/>
    <w:rsid w:val="00244E73"/>
    <w:rsid w:val="002471E1"/>
    <w:rsid w:val="0026424A"/>
    <w:rsid w:val="00284C37"/>
    <w:rsid w:val="00290750"/>
    <w:rsid w:val="002B751C"/>
    <w:rsid w:val="002C3A6B"/>
    <w:rsid w:val="002D2045"/>
    <w:rsid w:val="003007A5"/>
    <w:rsid w:val="00312494"/>
    <w:rsid w:val="003216C1"/>
    <w:rsid w:val="00327440"/>
    <w:rsid w:val="00353FB3"/>
    <w:rsid w:val="00394B40"/>
    <w:rsid w:val="003A3136"/>
    <w:rsid w:val="003A500F"/>
    <w:rsid w:val="003C07E6"/>
    <w:rsid w:val="003D6D5D"/>
    <w:rsid w:val="003E2AE8"/>
    <w:rsid w:val="003F62D2"/>
    <w:rsid w:val="00424107"/>
    <w:rsid w:val="0043595C"/>
    <w:rsid w:val="004402C3"/>
    <w:rsid w:val="0044353F"/>
    <w:rsid w:val="00513B24"/>
    <w:rsid w:val="005347CB"/>
    <w:rsid w:val="00537256"/>
    <w:rsid w:val="00557685"/>
    <w:rsid w:val="00571E40"/>
    <w:rsid w:val="005912D0"/>
    <w:rsid w:val="005C3524"/>
    <w:rsid w:val="005F14BD"/>
    <w:rsid w:val="00605A2B"/>
    <w:rsid w:val="006129BD"/>
    <w:rsid w:val="00634960"/>
    <w:rsid w:val="00640539"/>
    <w:rsid w:val="00641144"/>
    <w:rsid w:val="00650174"/>
    <w:rsid w:val="00670612"/>
    <w:rsid w:val="00697921"/>
    <w:rsid w:val="006A04D5"/>
    <w:rsid w:val="006D23D3"/>
    <w:rsid w:val="006F549B"/>
    <w:rsid w:val="006F7565"/>
    <w:rsid w:val="00703B6B"/>
    <w:rsid w:val="00767EB1"/>
    <w:rsid w:val="007B02A3"/>
    <w:rsid w:val="007B3C3A"/>
    <w:rsid w:val="007D15E0"/>
    <w:rsid w:val="007E1AC7"/>
    <w:rsid w:val="007F02DD"/>
    <w:rsid w:val="00821A46"/>
    <w:rsid w:val="008B0C11"/>
    <w:rsid w:val="008C3AE0"/>
    <w:rsid w:val="008C556E"/>
    <w:rsid w:val="008D0B52"/>
    <w:rsid w:val="008D6752"/>
    <w:rsid w:val="008E557E"/>
    <w:rsid w:val="008F0394"/>
    <w:rsid w:val="00952B1E"/>
    <w:rsid w:val="009D479E"/>
    <w:rsid w:val="00A13187"/>
    <w:rsid w:val="00A2144E"/>
    <w:rsid w:val="00A706A4"/>
    <w:rsid w:val="00A73AC3"/>
    <w:rsid w:val="00AA1901"/>
    <w:rsid w:val="00AE67C7"/>
    <w:rsid w:val="00AF2AE6"/>
    <w:rsid w:val="00B03264"/>
    <w:rsid w:val="00B32256"/>
    <w:rsid w:val="00B56B0F"/>
    <w:rsid w:val="00B648DB"/>
    <w:rsid w:val="00BC1388"/>
    <w:rsid w:val="00BE5413"/>
    <w:rsid w:val="00BE6C7B"/>
    <w:rsid w:val="00BF3E6C"/>
    <w:rsid w:val="00BF6409"/>
    <w:rsid w:val="00C0536B"/>
    <w:rsid w:val="00C25754"/>
    <w:rsid w:val="00C53CF4"/>
    <w:rsid w:val="00C64AD2"/>
    <w:rsid w:val="00C70246"/>
    <w:rsid w:val="00C75D47"/>
    <w:rsid w:val="00C857C0"/>
    <w:rsid w:val="00C861BB"/>
    <w:rsid w:val="00C9435B"/>
    <w:rsid w:val="00CB2840"/>
    <w:rsid w:val="00CC66CA"/>
    <w:rsid w:val="00CD09AA"/>
    <w:rsid w:val="00CD5AA3"/>
    <w:rsid w:val="00D17C70"/>
    <w:rsid w:val="00D22996"/>
    <w:rsid w:val="00D5007C"/>
    <w:rsid w:val="00D616E0"/>
    <w:rsid w:val="00D729EA"/>
    <w:rsid w:val="00D87016"/>
    <w:rsid w:val="00D90225"/>
    <w:rsid w:val="00DB3353"/>
    <w:rsid w:val="00DD38D7"/>
    <w:rsid w:val="00DD5F86"/>
    <w:rsid w:val="00DE32A0"/>
    <w:rsid w:val="00E202B1"/>
    <w:rsid w:val="00E2106F"/>
    <w:rsid w:val="00E2583D"/>
    <w:rsid w:val="00E4255B"/>
    <w:rsid w:val="00EC737C"/>
    <w:rsid w:val="00ED1D55"/>
    <w:rsid w:val="00F06825"/>
    <w:rsid w:val="00F0746C"/>
    <w:rsid w:val="00F17E95"/>
    <w:rsid w:val="00F279A7"/>
    <w:rsid w:val="00F41AE6"/>
    <w:rsid w:val="00F61312"/>
    <w:rsid w:val="00F67C8A"/>
    <w:rsid w:val="00F7683F"/>
    <w:rsid w:val="00FA648B"/>
    <w:rsid w:val="00FC6FFE"/>
    <w:rsid w:val="00FD03B8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red"/>
    </o:shapedefaults>
    <o:shapelayout v:ext="edit">
      <o:idmap v:ext="edit" data="2"/>
    </o:shapelayout>
  </w:shapeDefaults>
  <w:decimalSymbol w:val="."/>
  <w:listSeparator w:val=","/>
  <w14:docId w14:val="4D03081A"/>
  <w15:docId w15:val="{4F40AE53-54D3-4E7B-88AF-793FD1E5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F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4E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4E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33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307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1007F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007F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1BB"/>
    <w:pPr>
      <w:ind w:left="720"/>
      <w:contextualSpacing/>
    </w:pPr>
  </w:style>
  <w:style w:type="character" w:styleId="Hyperlink">
    <w:name w:val="Hyperlink"/>
    <w:basedOn w:val="DefaultParagraphFont"/>
    <w:unhideWhenUsed/>
    <w:rsid w:val="003F6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brigc2@gcsn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JMP%20Letterheads\Greensbor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C226A49BC6048982735395D69962D" ma:contentTypeVersion="13" ma:contentTypeDescription="Create a new document." ma:contentTypeScope="" ma:versionID="57b6ec9b624cf9304cb5c47fe95d5c7e">
  <xsd:schema xmlns:xsd="http://www.w3.org/2001/XMLSchema" xmlns:xs="http://www.w3.org/2001/XMLSchema" xmlns:p="http://schemas.microsoft.com/office/2006/metadata/properties" xmlns:ns3="c1b0d38f-f68c-43f8-8833-ab47ae766124" xmlns:ns4="e0b83e7b-da91-4fbc-9a70-d8bcf2ac0a7f" targetNamespace="http://schemas.microsoft.com/office/2006/metadata/properties" ma:root="true" ma:fieldsID="2a14e867f6c8b4184b21cf286f3af8f3" ns3:_="" ns4:_="">
    <xsd:import namespace="c1b0d38f-f68c-43f8-8833-ab47ae766124"/>
    <xsd:import namespace="e0b83e7b-da91-4fbc-9a70-d8bcf2ac0a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0d38f-f68c-43f8-8833-ab47ae766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83e7b-da91-4fbc-9a70-d8bcf2ac0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2A03E-9E21-4FC4-B52E-6600C321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0d38f-f68c-43f8-8833-ab47ae766124"/>
    <ds:schemaRef ds:uri="e0b83e7b-da91-4fbc-9a70-d8bcf2ac0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822B1-BC36-4932-BC88-FE961B021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F8F35-0809-4131-9B42-7ED7B0E74E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Greensboro Letterhead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Weatherly, Kim</dc:creator>
  <cp:lastModifiedBy>Francis, Robbin</cp:lastModifiedBy>
  <cp:revision>4</cp:revision>
  <cp:lastPrinted>2012-01-05T18:32:00Z</cp:lastPrinted>
  <dcterms:created xsi:type="dcterms:W3CDTF">2025-02-26T16:17:00Z</dcterms:created>
  <dcterms:modified xsi:type="dcterms:W3CDTF">2025-02-26T16:21:00Z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0x0101006F5C226A49BC6048982735395D69962D</vt:lpwstr>
  </property>
</Properties>
</file>